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8231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351915" cy="1351915"/>
            <wp:effectExtent l="0" t="0" r="635" b="635"/>
            <wp:docPr id="5" name="图片 5" descr="ceb5bd38-9ee9-4740-8ca1-af7eceac7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eb5bd38-9ee9-4740-8ca1-af7eceac75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83F5">
      <w:pPr>
        <w:widowControl/>
        <w:spacing w:line="360" w:lineRule="auto"/>
        <w:jc w:val="left"/>
        <w:rPr>
          <w:rFonts w:ascii="STHeitiSC-Medium" w:hAnsi="STHeitiSC-Medium" w:eastAsia="STHeitiSC-Medium" w:cs="STHeitiSC-Medium"/>
          <w:b/>
          <w:color w:val="EEECE1" w:themeColor="background2"/>
          <w:kern w:val="0"/>
          <w:sz w:val="16"/>
          <w:szCs w:val="16"/>
          <w:lang w:bidi="a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24765</wp:posOffset>
                </wp:positionV>
                <wp:extent cx="5258435" cy="765175"/>
                <wp:effectExtent l="0" t="0" r="0" b="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EAEDE">
                            <w:pPr>
                              <w:widowControl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63500" w14:dist="0" w14:dir="2700000" w14:sx="0" w14:sy="0" w14:kx="0" w14:ky="0" w14:algn="b">
                                  <w14:srgbClr w14:val="000000"/>
                                </w14:shadow>
                                <w14:reflection w14:blurRad="6350" w14:stA="53000" w14:stPos="0" w14:endA="300" w14:endPos="32000" w14:dist="0" w14:dir="5400000" w14:fadeDir="5400000" w14:sx="100000" w14:sy="-90000" w14:kx="0" w14:ky="0" w14:algn="bl"/>
                                <w14:textOutline w14:w="22225" w14:cap="flat" w14:cmpd="sng" w14:algn="ctr">
                                  <w14:gradFill>
                                    <w14:gsLst>
                                      <w14:gs w14:pos="51000">
                                        <w14:srgbClr w14:val="F9D455"/>
                                      </w14:gs>
                                      <w14:gs w14:pos="90000">
                                        <w14:srgbClr w14:val="C9793C"/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7000">
                                        <w14:srgbClr w14:val="FFFFE9"/>
                                      </w14:gs>
                                      <w14:gs w14:pos="44000">
                                        <w14:srgbClr w14:val="B2AB94"/>
                                      </w14:gs>
                                      <w14:gs w14:pos="40000">
                                        <w14:srgbClr w14:val="FFFFE9"/>
                                      </w14:gs>
                                      <w14:gs w14:pos="71000">
                                        <w14:srgbClr w14:val="65563F"/>
                                      </w14:gs>
                                      <w14:gs w14:pos="79000">
                                        <w14:srgbClr w14:val="F2EEB7"/>
                                      </w14:gs>
                                      <w14:gs w14:pos="87000">
                                        <w14:srgbClr w14:val="65563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EEECE1" w:themeColor="background2"/>
                                <w:kern w:val="0"/>
                                <w:sz w:val="72"/>
                                <w:szCs w:val="72"/>
                                <w:lang w:val="en-US" w:eastAsia="zh-CN" w:bidi="ar"/>
                                <w14:shadow w14:blurRad="50800" w14:dist="114300" w14:dir="5400000" w14:sx="100000" w14:sy="100000" w14:kx="0" w14:ky="0" w14:algn="t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gradFill>
                                    <w14:gsLst>
                                      <w14:gs w14:pos="51000">
                                        <w14:srgbClr w14:val="F9D455"/>
                                      </w14:gs>
                                      <w14:gs w14:pos="90000">
                                        <w14:srgbClr w14:val="C9793C"/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7000">
                                        <w14:srgbClr w14:val="FFFFE9"/>
                                      </w14:gs>
                                      <w14:gs w14:pos="44000">
                                        <w14:srgbClr w14:val="B2AB94"/>
                                      </w14:gs>
                                      <w14:gs w14:pos="40000">
                                        <w14:srgbClr w14:val="FFFFE9"/>
                                      </w14:gs>
                                      <w14:gs w14:pos="71000">
                                        <w14:srgbClr w14:val="65563F"/>
                                      </w14:gs>
                                      <w14:gs w14:pos="79000">
                                        <w14:srgbClr w14:val="F2EEB7"/>
                                      </w14:gs>
                                      <w14:gs w14:pos="87000">
                                        <w14:srgbClr w14:val="65563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SQ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EEECE1" w:themeColor="background2"/>
                                <w:kern w:val="0"/>
                                <w:sz w:val="72"/>
                                <w:szCs w:val="72"/>
                                <w:lang w:bidi="ar"/>
                                <w14:shadow w14:blurRad="50800" w14:dist="114300" w14:dir="5400000" w14:sx="100000" w14:sy="100000" w14:kx="0" w14:ky="0" w14:algn="t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gradFill>
                                    <w14:gsLst>
                                      <w14:gs w14:pos="51000">
                                        <w14:srgbClr w14:val="F9D455"/>
                                      </w14:gs>
                                      <w14:gs w14:pos="90000">
                                        <w14:srgbClr w14:val="C9793C"/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7000">
                                        <w14:srgbClr w14:val="FFFFE9"/>
                                      </w14:gs>
                                      <w14:gs w14:pos="44000">
                                        <w14:srgbClr w14:val="B2AB94"/>
                                      </w14:gs>
                                      <w14:gs w14:pos="40000">
                                        <w14:srgbClr w14:val="FFFFE9"/>
                                      </w14:gs>
                                      <w14:gs w14:pos="71000">
                                        <w14:srgbClr w14:val="65563F"/>
                                      </w14:gs>
                                      <w14:gs w14:pos="79000">
                                        <w14:srgbClr w14:val="F2EEB7"/>
                                      </w14:gs>
                                      <w14:gs w14:pos="87000">
                                        <w14:srgbClr w14:val="65563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GS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color w:val="EEECE1" w:themeColor="background2"/>
                                <w:kern w:val="0"/>
                                <w:sz w:val="72"/>
                                <w:szCs w:val="72"/>
                                <w:lang w:val="en-US" w:eastAsia="zh-CN" w:bidi="ar"/>
                                <w14:shadow w14:blurRad="50800" w14:dist="114300" w14:dir="5400000" w14:sx="100000" w14:sy="100000" w14:kx="0" w14:ky="0" w14:algn="t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gradFill>
                                    <w14:gsLst>
                                      <w14:gs w14:pos="51000">
                                        <w14:srgbClr w14:val="F9D455"/>
                                      </w14:gs>
                                      <w14:gs w14:pos="90000">
                                        <w14:srgbClr w14:val="C9793C"/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7000">
                                        <w14:srgbClr w14:val="FFFFE9"/>
                                      </w14:gs>
                                      <w14:gs w14:pos="44000">
                                        <w14:srgbClr w14:val="B2AB94"/>
                                      </w14:gs>
                                      <w14:gs w14:pos="40000">
                                        <w14:srgbClr w14:val="FFFFE9"/>
                                      </w14:gs>
                                      <w14:gs w14:pos="71000">
                                        <w14:srgbClr w14:val="65563F"/>
                                      </w14:gs>
                                      <w14:gs w14:pos="79000">
                                        <w14:srgbClr w14:val="F2EEB7"/>
                                      </w14:gs>
                                      <w14:gs w14:pos="87000">
                                        <w14:srgbClr w14:val="65563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识泉</w:t>
                            </w:r>
                            <w:r>
                              <w:rPr>
                                <w:rFonts w:hint="eastAsia" w:ascii="FZLTTHK--GBK1-0" w:hAnsi="FZLTTHK--GBK1-0" w:eastAsia="FZLTTHK--GBK1-0" w:cs="FZLTTHK--GBK1-0"/>
                                <w:b/>
                                <w:bCs/>
                                <w:color w:val="EEECE1" w:themeColor="background2"/>
                                <w:kern w:val="0"/>
                                <w:sz w:val="72"/>
                                <w:szCs w:val="72"/>
                                <w:lang w:bidi="ar"/>
                                <w14:shadow w14:blurRad="50800" w14:dist="114300" w14:dir="5400000" w14:sx="100000" w14:sy="100000" w14:kx="0" w14:ky="0" w14:algn="t">
                                  <w14:srgbClr w14:val="000000"/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22225" w14:cap="flat" w14:cmpd="sng" w14:algn="ctr">
                                  <w14:gradFill>
                                    <w14:gsLst>
                                      <w14:gs w14:pos="51000">
                                        <w14:srgbClr w14:val="F9D455"/>
                                      </w14:gs>
                                      <w14:gs w14:pos="90000">
                                        <w14:srgbClr w14:val="C9793C"/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7000">
                                        <w14:srgbClr w14:val="FFFFE9"/>
                                      </w14:gs>
                                      <w14:gs w14:pos="44000">
                                        <w14:srgbClr w14:val="B2AB94"/>
                                      </w14:gs>
                                      <w14:gs w14:pos="40000">
                                        <w14:srgbClr w14:val="FFFFE9"/>
                                      </w14:gs>
                                      <w14:gs w14:pos="71000">
                                        <w14:srgbClr w14:val="65563F"/>
                                      </w14:gs>
                                      <w14:gs w14:pos="79000">
                                        <w14:srgbClr w14:val="F2EEB7"/>
                                      </w14:gs>
                                      <w14:gs w14:pos="87000">
                                        <w14:srgbClr w14:val="65563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评级送评表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45pt;margin-top:1.95pt;height:60.25pt;width:414.0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hC7m82gAAAAkBAAAPAAAAAAAAAAEAIAAAACIAAABk&#10;cnMvZG93bnJldi54bWxQSwECFAAUAAAACACHTuJAqoaDo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CEAEDE">
                      <w:pPr>
                        <w:widowControl/>
                        <w:jc w:val="center"/>
                        <w:rPr>
                          <w:b/>
                          <w:bCs/>
                          <w:sz w:val="72"/>
                          <w:szCs w:val="72"/>
                          <w14:shadow w14:blurRad="63500" w14:dist="0" w14:dir="2700000" w14:sx="0" w14:sy="0" w14:kx="0" w14:ky="0" w14:algn="b">
                            <w14:srgbClr w14:val="000000"/>
                          </w14:shadow>
                          <w14:reflection w14:blurRad="6350" w14:stA="53000" w14:stPos="0" w14:endA="300" w14:endPos="32000" w14:dist="0" w14:dir="5400000" w14:fadeDir="5400000" w14:sx="100000" w14:sy="-90000" w14:kx="0" w14:ky="0" w14:algn="bl"/>
                          <w14:textOutline w14:w="22225" w14:cap="flat" w14:cmpd="sng" w14:algn="ctr">
                            <w14:gradFill>
                              <w14:gsLst>
                                <w14:gs w14:pos="51000">
                                  <w14:srgbClr w14:val="F9D455"/>
                                </w14:gs>
                                <w14:gs w14:pos="90000">
                                  <w14:srgbClr w14:val="C9793C"/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7000">
                                  <w14:srgbClr w14:val="FFFFE9"/>
                                </w14:gs>
                                <w14:gs w14:pos="44000">
                                  <w14:srgbClr w14:val="B2AB94"/>
                                </w14:gs>
                                <w14:gs w14:pos="40000">
                                  <w14:srgbClr w14:val="FFFFE9"/>
                                </w14:gs>
                                <w14:gs w14:pos="71000">
                                  <w14:srgbClr w14:val="65563F"/>
                                </w14:gs>
                                <w14:gs w14:pos="79000">
                                  <w14:srgbClr w14:val="F2EEB7"/>
                                </w14:gs>
                                <w14:gs w14:pos="87000">
                                  <w14:srgbClr w14:val="65563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EEECE1" w:themeColor="background2"/>
                          <w:kern w:val="0"/>
                          <w:sz w:val="72"/>
                          <w:szCs w:val="72"/>
                          <w:lang w:val="en-US" w:eastAsia="zh-CN" w:bidi="ar"/>
                          <w14:shadow w14:blurRad="50800" w14:dist="114300" w14:dir="5400000" w14:sx="100000" w14:sy="100000" w14:kx="0" w14:ky="0" w14:algn="t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gradFill>
                              <w14:gsLst>
                                <w14:gs w14:pos="51000">
                                  <w14:srgbClr w14:val="F9D455"/>
                                </w14:gs>
                                <w14:gs w14:pos="90000">
                                  <w14:srgbClr w14:val="C9793C"/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7000">
                                  <w14:srgbClr w14:val="FFFFE9"/>
                                </w14:gs>
                                <w14:gs w14:pos="44000">
                                  <w14:srgbClr w14:val="B2AB94"/>
                                </w14:gs>
                                <w14:gs w14:pos="40000">
                                  <w14:srgbClr w14:val="FFFFE9"/>
                                </w14:gs>
                                <w14:gs w14:pos="71000">
                                  <w14:srgbClr w14:val="65563F"/>
                                </w14:gs>
                                <w14:gs w14:pos="79000">
                                  <w14:srgbClr w14:val="F2EEB7"/>
                                </w14:gs>
                                <w14:gs w14:pos="87000">
                                  <w14:srgbClr w14:val="65563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SQ</w:t>
                      </w: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EEECE1" w:themeColor="background2"/>
                          <w:kern w:val="0"/>
                          <w:sz w:val="72"/>
                          <w:szCs w:val="72"/>
                          <w:lang w:bidi="ar"/>
                          <w14:shadow w14:blurRad="50800" w14:dist="114300" w14:dir="5400000" w14:sx="100000" w14:sy="100000" w14:kx="0" w14:ky="0" w14:algn="t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gradFill>
                              <w14:gsLst>
                                <w14:gs w14:pos="51000">
                                  <w14:srgbClr w14:val="F9D455"/>
                                </w14:gs>
                                <w14:gs w14:pos="90000">
                                  <w14:srgbClr w14:val="C9793C"/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7000">
                                  <w14:srgbClr w14:val="FFFFE9"/>
                                </w14:gs>
                                <w14:gs w14:pos="44000">
                                  <w14:srgbClr w14:val="B2AB94"/>
                                </w14:gs>
                                <w14:gs w14:pos="40000">
                                  <w14:srgbClr w14:val="FFFFE9"/>
                                </w14:gs>
                                <w14:gs w14:pos="71000">
                                  <w14:srgbClr w14:val="65563F"/>
                                </w14:gs>
                                <w14:gs w14:pos="79000">
                                  <w14:srgbClr w14:val="F2EEB7"/>
                                </w14:gs>
                                <w14:gs w14:pos="87000">
                                  <w14:srgbClr w14:val="65563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GS</w:t>
                      </w: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color w:val="EEECE1" w:themeColor="background2"/>
                          <w:kern w:val="0"/>
                          <w:sz w:val="72"/>
                          <w:szCs w:val="72"/>
                          <w:lang w:val="en-US" w:eastAsia="zh-CN" w:bidi="ar"/>
                          <w14:shadow w14:blurRad="50800" w14:dist="114300" w14:dir="5400000" w14:sx="100000" w14:sy="100000" w14:kx="0" w14:ky="0" w14:algn="t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gradFill>
                              <w14:gsLst>
                                <w14:gs w14:pos="51000">
                                  <w14:srgbClr w14:val="F9D455"/>
                                </w14:gs>
                                <w14:gs w14:pos="90000">
                                  <w14:srgbClr w14:val="C9793C"/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7000">
                                  <w14:srgbClr w14:val="FFFFE9"/>
                                </w14:gs>
                                <w14:gs w14:pos="44000">
                                  <w14:srgbClr w14:val="B2AB94"/>
                                </w14:gs>
                                <w14:gs w14:pos="40000">
                                  <w14:srgbClr w14:val="FFFFE9"/>
                                </w14:gs>
                                <w14:gs w14:pos="71000">
                                  <w14:srgbClr w14:val="65563F"/>
                                </w14:gs>
                                <w14:gs w14:pos="79000">
                                  <w14:srgbClr w14:val="F2EEB7"/>
                                </w14:gs>
                                <w14:gs w14:pos="87000">
                                  <w14:srgbClr w14:val="65563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识泉</w:t>
                      </w:r>
                      <w:r>
                        <w:rPr>
                          <w:rFonts w:hint="eastAsia" w:ascii="FZLTTHK--GBK1-0" w:hAnsi="FZLTTHK--GBK1-0" w:eastAsia="FZLTTHK--GBK1-0" w:cs="FZLTTHK--GBK1-0"/>
                          <w:b/>
                          <w:bCs/>
                          <w:color w:val="EEECE1" w:themeColor="background2"/>
                          <w:kern w:val="0"/>
                          <w:sz w:val="72"/>
                          <w:szCs w:val="72"/>
                          <w:lang w:bidi="ar"/>
                          <w14:shadow w14:blurRad="50800" w14:dist="114300" w14:dir="5400000" w14:sx="100000" w14:sy="100000" w14:kx="0" w14:ky="0" w14:algn="t">
                            <w14:srgbClr w14:val="000000"/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22225" w14:cap="flat" w14:cmpd="sng" w14:algn="ctr">
                            <w14:gradFill>
                              <w14:gsLst>
                                <w14:gs w14:pos="51000">
                                  <w14:srgbClr w14:val="F9D455"/>
                                </w14:gs>
                                <w14:gs w14:pos="90000">
                                  <w14:srgbClr w14:val="C9793C"/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7000">
                                  <w14:srgbClr w14:val="FFFFE9"/>
                                </w14:gs>
                                <w14:gs w14:pos="44000">
                                  <w14:srgbClr w14:val="B2AB94"/>
                                </w14:gs>
                                <w14:gs w14:pos="40000">
                                  <w14:srgbClr w14:val="FFFFE9"/>
                                </w14:gs>
                                <w14:gs w14:pos="71000">
                                  <w14:srgbClr w14:val="65563F"/>
                                </w14:gs>
                                <w14:gs w14:pos="79000">
                                  <w14:srgbClr w14:val="F2EEB7"/>
                                </w14:gs>
                                <w14:gs w14:pos="87000">
                                  <w14:srgbClr w14:val="65563F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评级送评表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3F7428">
      <w:pPr>
        <w:widowControl/>
        <w:spacing w:line="360" w:lineRule="auto"/>
        <w:jc w:val="left"/>
        <w:rPr>
          <w:rFonts w:ascii="STHeitiSC-Medium" w:hAnsi="STHeitiSC-Medium" w:eastAsia="STHeitiSC-Medium" w:cs="STHeitiSC-Medium"/>
          <w:b/>
          <w:color w:val="231F20"/>
          <w:kern w:val="0"/>
          <w:sz w:val="16"/>
          <w:szCs w:val="16"/>
          <w:lang w:bidi="ar"/>
        </w:rPr>
      </w:pPr>
    </w:p>
    <w:p w14:paraId="600B7C0B">
      <w:pPr>
        <w:widowControl/>
        <w:spacing w:line="360" w:lineRule="auto"/>
        <w:jc w:val="left"/>
        <w:rPr>
          <w:rFonts w:ascii="STHeitiSC-Medium" w:hAnsi="STHeitiSC-Medium" w:eastAsia="STHeitiSC-Medium" w:cs="STHeitiSC-Medium"/>
          <w:b/>
          <w:color w:val="231F20"/>
          <w:kern w:val="0"/>
          <w:sz w:val="16"/>
          <w:szCs w:val="16"/>
          <w:lang w:bidi="ar"/>
        </w:rPr>
      </w:pPr>
    </w:p>
    <w:p w14:paraId="7950D61D">
      <w:pPr>
        <w:widowControl/>
        <w:spacing w:line="360" w:lineRule="auto"/>
        <w:jc w:val="left"/>
        <w:rPr>
          <w:rFonts w:ascii="STHeitiSC-Light" w:hAnsi="STHeitiSC-Light" w:eastAsia="STHeitiSC-Light" w:cs="STHeitiSC-Light"/>
          <w:color w:val="231F20"/>
          <w:kern w:val="0"/>
          <w:sz w:val="16"/>
          <w:szCs w:val="16"/>
          <w:lang w:bidi="ar"/>
        </w:rPr>
      </w:pPr>
      <w:r>
        <w:rPr>
          <w:rFonts w:hint="eastAsia" w:ascii="STHeitiSC-Medium" w:hAnsi="STHeitiSC-Medium" w:cs="STHeitiSC-Medium"/>
          <w:b/>
          <w:color w:val="231F20"/>
          <w:kern w:val="0"/>
          <w:sz w:val="16"/>
          <w:szCs w:val="16"/>
          <w:lang w:val="en-US" w:eastAsia="zh-CN" w:bidi="ar"/>
        </w:rPr>
        <w:t>识泉</w:t>
      </w:r>
      <w:r>
        <w:rPr>
          <w:rFonts w:hint="eastAsia" w:ascii="STHeitiSC-Medium" w:hAnsi="STHeitiSC-Medium" w:eastAsia="STHeitiSC-Medium" w:cs="STHeitiSC-Medium"/>
          <w:b/>
          <w:color w:val="231F20"/>
          <w:kern w:val="0"/>
          <w:sz w:val="16"/>
          <w:szCs w:val="16"/>
          <w:lang w:bidi="ar"/>
        </w:rPr>
        <w:t xml:space="preserve">评级鉴定中心  </w:t>
      </w:r>
      <w:r>
        <w:rPr>
          <w:rFonts w:hint="eastAsia" w:ascii="微软雅黑" w:hAnsi="微软雅黑" w:eastAsia="微软雅黑" w:cs="微软雅黑"/>
          <w:color w:val="231F20"/>
          <w:kern w:val="0"/>
          <w:sz w:val="16"/>
          <w:szCs w:val="16"/>
          <w:lang w:bidi="ar"/>
        </w:rPr>
        <w:t xml:space="preserve">中国 • </w:t>
      </w:r>
      <w:r>
        <w:rPr>
          <w:rFonts w:hint="eastAsia" w:ascii="微软雅黑" w:hAnsi="微软雅黑" w:eastAsia="微软雅黑" w:cs="微软雅黑"/>
          <w:color w:val="231F20"/>
          <w:kern w:val="0"/>
          <w:sz w:val="16"/>
          <w:szCs w:val="16"/>
          <w:lang w:val="en-US" w:eastAsia="zh-CN" w:bidi="ar"/>
        </w:rPr>
        <w:t>重庆</w:t>
      </w:r>
      <w:r>
        <w:rPr>
          <w:rFonts w:ascii="STHeitiSC-Light" w:hAnsi="STHeitiSC-Light" w:eastAsia="STHeitiSC-Light" w:cs="STHeitiSC-Light"/>
          <w:color w:val="231F20"/>
          <w:kern w:val="0"/>
          <w:sz w:val="16"/>
          <w:szCs w:val="16"/>
          <w:lang w:bidi="ar"/>
        </w:rPr>
        <w:t xml:space="preserve"> </w:t>
      </w:r>
    </w:p>
    <w:p w14:paraId="14288FEF">
      <w:pPr>
        <w:widowControl/>
        <w:spacing w:line="360" w:lineRule="auto"/>
        <w:jc w:val="left"/>
        <w:rPr>
          <w:rFonts w:ascii="STHeitiSC-Medium" w:hAnsi="STHeitiSC-Medium" w:eastAsia="STHeitiSC-Medium" w:cs="STHeitiSC-Medium"/>
          <w:b/>
          <w:color w:val="231F20"/>
          <w:kern w:val="0"/>
          <w:sz w:val="24"/>
          <w:lang w:bidi="ar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48260</wp:posOffset>
                </wp:positionV>
                <wp:extent cx="1989455" cy="1828800"/>
                <wp:effectExtent l="0" t="0" r="10795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FABA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STHeitiSC-Light" w:hAnsi="STHeitiSC-Light" w:eastAsia="STHeitiSC-Light" w:cs="STHeitiSC-Light"/>
                                <w:color w:val="231F20"/>
                                <w:kern w:val="0"/>
                                <w:sz w:val="14"/>
                                <w:szCs w:val="14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STHeitiSC-Medium" w:hAnsi="STHeitiSC-Medium" w:eastAsia="STHeitiSC-Medium" w:cs="STHeitiSC-Medium"/>
                                <w:b/>
                                <w:color w:val="231F20"/>
                                <w:kern w:val="0"/>
                                <w:sz w:val="24"/>
                                <w:lang w:bidi="ar"/>
                              </w:rPr>
                              <w:t>送评编号:</w:t>
                            </w:r>
                            <w:r>
                              <w:rPr>
                                <w:rFonts w:hint="eastAsia" w:ascii="STHeitiSC-Medium" w:hAnsi="STHeitiSC-Medium" w:eastAsia="STHeitiSC-Medium" w:cs="STHeitiSC-Medium"/>
                                <w:b/>
                                <w:color w:val="231F20"/>
                                <w:kern w:val="0"/>
                                <w:sz w:val="24"/>
                                <w:lang w:bidi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9pt;margin-top:3.8pt;height:144pt;width:156.65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bUxodgAAAAJAQAADwAA&#10;AAAAAAABACAAAAAiAAAAZHJzL2Rvd25yZXYueG1sUEsBAhQAFAAAAAgAh07iQKB0YJpPAgAAkAQA&#10;AA4AAAAAAAAAAQAgAAAAJ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013FABA">
                      <w:pPr>
                        <w:widowControl/>
                        <w:jc w:val="left"/>
                      </w:pPr>
                      <w:r>
                        <w:rPr>
                          <w:rFonts w:hint="eastAsia" w:ascii="STHeitiSC-Light" w:hAnsi="STHeitiSC-Light" w:eastAsia="STHeitiSC-Light" w:cs="STHeitiSC-Light"/>
                          <w:color w:val="231F20"/>
                          <w:kern w:val="0"/>
                          <w:sz w:val="14"/>
                          <w:szCs w:val="14"/>
                          <w:lang w:bidi="ar"/>
                        </w:rPr>
                        <w:t xml:space="preserve"> </w:t>
                      </w:r>
                      <w:r>
                        <w:rPr>
                          <w:rFonts w:ascii="STHeitiSC-Medium" w:hAnsi="STHeitiSC-Medium" w:eastAsia="STHeitiSC-Medium" w:cs="STHeitiSC-Medium"/>
                          <w:b/>
                          <w:color w:val="231F20"/>
                          <w:kern w:val="0"/>
                          <w:sz w:val="24"/>
                          <w:lang w:bidi="ar"/>
                        </w:rPr>
                        <w:t>送评编号:</w:t>
                      </w:r>
                      <w:r>
                        <w:rPr>
                          <w:rFonts w:hint="eastAsia" w:ascii="STHeitiSC-Medium" w:hAnsi="STHeitiSC-Medium" w:eastAsia="STHeitiSC-Medium" w:cs="STHeitiSC-Medium"/>
                          <w:b/>
                          <w:color w:val="231F20"/>
                          <w:kern w:val="0"/>
                          <w:sz w:val="24"/>
                          <w:lang w:bidi="a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STHeitiSC-Medium" w:hAnsi="STHeitiSC-Medium" w:eastAsia="STHeitiSC-Medium" w:cs="STHeitiSC-Medium"/>
          <w:b/>
          <w:color w:val="231F20"/>
          <w:kern w:val="0"/>
          <w:sz w:val="16"/>
          <w:szCs w:val="16"/>
          <w:lang w:bidi="ar"/>
        </w:rPr>
        <w:t>评级中心</w:t>
      </w:r>
      <w:r>
        <w:rPr>
          <w:rFonts w:ascii="STHeitiSC-Medium" w:hAnsi="STHeitiSC-Medium" w:eastAsia="STHeitiSC-Medium" w:cs="STHeitiSC-Medium"/>
          <w:b/>
          <w:color w:val="231F20"/>
          <w:kern w:val="0"/>
          <w:sz w:val="16"/>
          <w:szCs w:val="16"/>
          <w:lang w:bidi="ar"/>
        </w:rPr>
        <w:t>地址</w:t>
      </w:r>
      <w:r>
        <w:rPr>
          <w:rFonts w:ascii="STHeitiSC-Light" w:hAnsi="STHeitiSC-Light" w:eastAsia="STHeitiSC-Light" w:cs="STHeitiSC-Light"/>
          <w:color w:val="231F20"/>
          <w:kern w:val="0"/>
          <w:sz w:val="16"/>
          <w:szCs w:val="16"/>
          <w:lang w:bidi="ar"/>
        </w:rPr>
        <w:t xml:space="preserve">: </w:t>
      </w:r>
      <w:r>
        <w:rPr>
          <w:rFonts w:hint="eastAsia" w:ascii="微软雅黑" w:hAnsi="微软雅黑" w:eastAsia="微软雅黑" w:cs="微软雅黑"/>
          <w:color w:val="231F20"/>
          <w:kern w:val="0"/>
          <w:sz w:val="16"/>
          <w:szCs w:val="16"/>
          <w:lang w:bidi="ar"/>
        </w:rPr>
        <w:t>重庆市渝北区新牌坊中渝都会首站3栋407</w:t>
      </w:r>
    </w:p>
    <w:tbl>
      <w:tblPr>
        <w:tblStyle w:val="6"/>
        <w:tblpPr w:leftFromText="180" w:rightFromText="180" w:vertAnchor="page" w:horzAnchor="page" w:tblpX="945" w:tblpY="5093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981"/>
        <w:gridCol w:w="2177"/>
        <w:gridCol w:w="2290"/>
      </w:tblGrid>
      <w:tr w14:paraId="6F4B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E30372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客户姓名</w:t>
            </w:r>
          </w:p>
        </w:tc>
        <w:tc>
          <w:tcPr>
            <w:tcW w:w="39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0EEEF8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8D0751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送评地区</w:t>
            </w:r>
          </w:p>
        </w:tc>
        <w:tc>
          <w:tcPr>
            <w:tcW w:w="22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963D39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5C43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32CDE02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寄送地址</w:t>
            </w:r>
          </w:p>
        </w:tc>
        <w:tc>
          <w:tcPr>
            <w:tcW w:w="39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433A54F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A8C8845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送评时间</w:t>
            </w:r>
          </w:p>
        </w:tc>
        <w:tc>
          <w:tcPr>
            <w:tcW w:w="22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915E9D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5F6F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29E8F2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8448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87475F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6"/>
        <w:tblpPr w:leftFromText="180" w:rightFromText="180" w:vertAnchor="page" w:horzAnchor="page" w:tblpX="1111" w:tblpY="7221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1466"/>
        <w:gridCol w:w="2007"/>
        <w:gridCol w:w="3481"/>
      </w:tblGrid>
      <w:tr w14:paraId="49F1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26" w:type="dxa"/>
            <w:tcBorders>
              <w:top w:val="double" w:color="auto" w:sz="4" w:space="0"/>
              <w:left w:val="double" w:color="000000" w:sz="4" w:space="0"/>
            </w:tcBorders>
            <w:shd w:val="clear" w:color="auto" w:fill="D7D7D7" w:themeFill="background1" w:themeFillShade="D8"/>
            <w:vAlign w:val="center"/>
          </w:tcPr>
          <w:p w14:paraId="78ECBC01"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藏品名称</w:t>
            </w:r>
          </w:p>
        </w:tc>
        <w:tc>
          <w:tcPr>
            <w:tcW w:w="1466" w:type="dxa"/>
            <w:tcBorders>
              <w:top w:val="double" w:color="auto" w:sz="4" w:space="0"/>
            </w:tcBorders>
            <w:shd w:val="clear" w:color="auto" w:fill="D7D7D7" w:themeFill="background1" w:themeFillShade="D8"/>
            <w:vAlign w:val="center"/>
          </w:tcPr>
          <w:p w14:paraId="092DC198"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数量（枚）</w:t>
            </w:r>
          </w:p>
        </w:tc>
        <w:tc>
          <w:tcPr>
            <w:tcW w:w="2007" w:type="dxa"/>
            <w:tcBorders>
              <w:top w:val="double" w:color="auto" w:sz="4" w:space="0"/>
            </w:tcBorders>
            <w:shd w:val="clear" w:color="auto" w:fill="D7D7D7" w:themeFill="background1" w:themeFillShade="D8"/>
            <w:vAlign w:val="center"/>
          </w:tcPr>
          <w:p w14:paraId="731AC94F"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重量</w:t>
            </w:r>
          </w:p>
        </w:tc>
        <w:tc>
          <w:tcPr>
            <w:tcW w:w="3481" w:type="dxa"/>
            <w:tcBorders>
              <w:top w:val="double" w:color="auto" w:sz="4" w:space="0"/>
              <w:right w:val="double" w:color="000000" w:sz="4" w:space="0"/>
            </w:tcBorders>
            <w:shd w:val="clear" w:color="auto" w:fill="D7D7D7" w:themeFill="background1" w:themeFillShade="D8"/>
            <w:vAlign w:val="center"/>
          </w:tcPr>
          <w:p w14:paraId="38E8CB1E">
            <w:pPr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  <w:t>备注</w:t>
            </w:r>
          </w:p>
        </w:tc>
      </w:tr>
      <w:tr w14:paraId="606A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6EBF65B1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206123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787B9B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36473943">
            <w:pPr>
              <w:rPr>
                <w:sz w:val="22"/>
                <w:szCs w:val="22"/>
              </w:rPr>
            </w:pPr>
          </w:p>
        </w:tc>
      </w:tr>
      <w:tr w14:paraId="2D30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173DF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29FAA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395F8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3C8765C3">
            <w:pPr>
              <w:jc w:val="center"/>
              <w:rPr>
                <w:sz w:val="22"/>
                <w:szCs w:val="22"/>
              </w:rPr>
            </w:pPr>
          </w:p>
        </w:tc>
      </w:tr>
      <w:tr w14:paraId="1488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14B6A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40382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8E8CC3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180FAD05">
            <w:pPr>
              <w:jc w:val="center"/>
              <w:rPr>
                <w:sz w:val="22"/>
                <w:szCs w:val="22"/>
              </w:rPr>
            </w:pPr>
          </w:p>
        </w:tc>
      </w:tr>
      <w:tr w14:paraId="3333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0A529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2155D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111F60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4F24F431">
            <w:pPr>
              <w:jc w:val="center"/>
              <w:rPr>
                <w:sz w:val="22"/>
                <w:szCs w:val="22"/>
              </w:rPr>
            </w:pPr>
          </w:p>
        </w:tc>
      </w:tr>
      <w:tr w14:paraId="7769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4EF7A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56776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53B4DD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0DA6D67A">
            <w:pPr>
              <w:rPr>
                <w:sz w:val="22"/>
                <w:szCs w:val="22"/>
              </w:rPr>
            </w:pPr>
          </w:p>
        </w:tc>
      </w:tr>
      <w:tr w14:paraId="0FFE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425A4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62E5C90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07" w:type="dxa"/>
            <w:vAlign w:val="center"/>
          </w:tcPr>
          <w:p w14:paraId="06E23B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63B72231">
            <w:pPr>
              <w:rPr>
                <w:sz w:val="22"/>
                <w:szCs w:val="22"/>
              </w:rPr>
            </w:pPr>
          </w:p>
        </w:tc>
      </w:tr>
      <w:tr w14:paraId="71AF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left w:val="double" w:color="000000" w:sz="4" w:space="0"/>
            </w:tcBorders>
            <w:vAlign w:val="center"/>
          </w:tcPr>
          <w:p w14:paraId="3CB77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15FEB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4BB62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right w:val="double" w:color="000000" w:sz="4" w:space="0"/>
            </w:tcBorders>
            <w:vAlign w:val="center"/>
          </w:tcPr>
          <w:p w14:paraId="0ECCF18D">
            <w:pPr>
              <w:rPr>
                <w:sz w:val="22"/>
                <w:szCs w:val="22"/>
              </w:rPr>
            </w:pPr>
          </w:p>
        </w:tc>
      </w:tr>
      <w:tr w14:paraId="6543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left w:val="double" w:color="000000" w:sz="4" w:space="0"/>
              <w:bottom w:val="double" w:color="auto" w:sz="4" w:space="0"/>
            </w:tcBorders>
            <w:vAlign w:val="center"/>
          </w:tcPr>
          <w:p w14:paraId="67FDA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bottom w:val="double" w:color="auto" w:sz="4" w:space="0"/>
            </w:tcBorders>
            <w:vAlign w:val="center"/>
          </w:tcPr>
          <w:p w14:paraId="4322CB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double" w:color="auto" w:sz="4" w:space="0"/>
            </w:tcBorders>
            <w:vAlign w:val="center"/>
          </w:tcPr>
          <w:p w14:paraId="1A3AF0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bottom w:val="double" w:color="auto" w:sz="4" w:space="0"/>
              <w:right w:val="double" w:color="000000" w:sz="4" w:space="0"/>
            </w:tcBorders>
            <w:vAlign w:val="center"/>
          </w:tcPr>
          <w:p w14:paraId="79075C1B">
            <w:pPr>
              <w:rPr>
                <w:sz w:val="22"/>
                <w:szCs w:val="22"/>
              </w:rPr>
            </w:pPr>
          </w:p>
        </w:tc>
      </w:tr>
      <w:tr w14:paraId="48F1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D69998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合计：</w:t>
            </w:r>
          </w:p>
        </w:tc>
        <w:tc>
          <w:tcPr>
            <w:tcW w:w="14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7BEE96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0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3CABFA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备注：</w:t>
            </w:r>
          </w:p>
        </w:tc>
        <w:tc>
          <w:tcPr>
            <w:tcW w:w="3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2B6FAA9">
            <w:pPr>
              <w:rPr>
                <w:sz w:val="22"/>
                <w:szCs w:val="22"/>
              </w:rPr>
            </w:pPr>
          </w:p>
        </w:tc>
      </w:tr>
      <w:tr w14:paraId="4A8C2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F0481A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经办人：</w:t>
            </w:r>
          </w:p>
        </w:tc>
        <w:tc>
          <w:tcPr>
            <w:tcW w:w="14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7A6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09E7D8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经办人联系方式：</w:t>
            </w:r>
          </w:p>
        </w:tc>
        <w:tc>
          <w:tcPr>
            <w:tcW w:w="3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08E946F">
            <w:pPr>
              <w:rPr>
                <w:sz w:val="22"/>
                <w:szCs w:val="22"/>
              </w:rPr>
            </w:pPr>
          </w:p>
        </w:tc>
      </w:tr>
    </w:tbl>
    <w:p w14:paraId="1ADE1389">
      <w:pPr>
        <w:widowControl/>
        <w:jc w:val="left"/>
      </w:pPr>
      <w:r>
        <w:rPr>
          <w:rFonts w:hint="eastAsia" w:ascii="STHeitiSC-Medium" w:hAnsi="STHeitiSC-Medium" w:eastAsia="STHeitiSC-Medium" w:cs="STHeitiSC-Medium"/>
          <w:b/>
          <w:color w:val="231F20"/>
          <w:kern w:val="0"/>
          <w:sz w:val="16"/>
          <w:szCs w:val="16"/>
          <w:lang w:bidi="ar"/>
        </w:rPr>
        <w:t>联系方式</w:t>
      </w:r>
      <w:r>
        <w:rPr>
          <w:rFonts w:hint="eastAsia" w:ascii="STHeitiSC-Medium" w:hAnsi="STHeitiSC-Medium" w:cs="STHeitiSC-Medium"/>
          <w:b/>
          <w:color w:val="231F20"/>
          <w:kern w:val="0"/>
          <w:sz w:val="16"/>
          <w:szCs w:val="16"/>
          <w:lang w:eastAsia="zh-CN" w:bidi="ar"/>
        </w:rPr>
        <w:t>：</w:t>
      </w:r>
      <w:r>
        <w:rPr>
          <w:rFonts w:hint="eastAsia" w:ascii="微软雅黑" w:hAnsi="微软雅黑" w:eastAsia="微软雅黑" w:cs="微软雅黑"/>
          <w:color w:val="231F20"/>
          <w:kern w:val="0"/>
          <w:sz w:val="16"/>
          <w:szCs w:val="16"/>
          <w:lang w:eastAsia="zh-CN" w:bidi="ar"/>
        </w:rPr>
        <w:t>400-0588-208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THeiti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LTT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4C5D"/>
    <w:rsid w:val="0000631F"/>
    <w:rsid w:val="00060746"/>
    <w:rsid w:val="00092357"/>
    <w:rsid w:val="00116378"/>
    <w:rsid w:val="001C2992"/>
    <w:rsid w:val="00283557"/>
    <w:rsid w:val="00384E94"/>
    <w:rsid w:val="003D71B4"/>
    <w:rsid w:val="00470F2C"/>
    <w:rsid w:val="00475AB3"/>
    <w:rsid w:val="004F3142"/>
    <w:rsid w:val="005E5EE3"/>
    <w:rsid w:val="007045C4"/>
    <w:rsid w:val="007644A0"/>
    <w:rsid w:val="007D6817"/>
    <w:rsid w:val="00803FD4"/>
    <w:rsid w:val="00861A6F"/>
    <w:rsid w:val="00874A31"/>
    <w:rsid w:val="00A33606"/>
    <w:rsid w:val="00AF2B10"/>
    <w:rsid w:val="00BD7C4E"/>
    <w:rsid w:val="00BF2D13"/>
    <w:rsid w:val="00CD6160"/>
    <w:rsid w:val="00D77AA1"/>
    <w:rsid w:val="00E57287"/>
    <w:rsid w:val="00F249D5"/>
    <w:rsid w:val="00FC37B6"/>
    <w:rsid w:val="09991E4D"/>
    <w:rsid w:val="0B4C0A01"/>
    <w:rsid w:val="10C87F96"/>
    <w:rsid w:val="23056643"/>
    <w:rsid w:val="25907B24"/>
    <w:rsid w:val="27822A1D"/>
    <w:rsid w:val="2F026858"/>
    <w:rsid w:val="399D103C"/>
    <w:rsid w:val="3F0874F8"/>
    <w:rsid w:val="4D5F4C5D"/>
    <w:rsid w:val="5506199A"/>
    <w:rsid w:val="5DD5197A"/>
    <w:rsid w:val="66FD5300"/>
    <w:rsid w:val="6E642591"/>
    <w:rsid w:val="79A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426c8e87-4785-6c67-527b-b2b35e1e6c2a\&#20195;&#29702;&#21830;&#30003;&#35831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代理商申请表</Template>
  <Pages>1</Pages>
  <Words>108</Words>
  <Characters>156</Characters>
  <Lines>2</Lines>
  <Paragraphs>1</Paragraphs>
  <TotalTime>20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2019-09-26T09:38:00Z</dcterms:created>
  <dc:creator>彭同學</dc:creator>
  <cp:lastModifiedBy>大师兄</cp:lastModifiedBy>
  <dcterms:modified xsi:type="dcterms:W3CDTF">2025-06-23T07:39:35Z</dcterms:modified>
  <dc:title>招商渠道经销商/代理商申请表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61C789A93C254F368BA47200F4EEB147</vt:lpwstr>
  </property>
  <property fmtid="{D5CDD505-2E9C-101B-9397-08002B2CF9AE}" pid="4" name="KSOTemplateDocerSaveRecord">
    <vt:lpwstr>eyJoZGlkIjoiODVjYzBiNTQ5M2M1YjMyYWI3ZTU0N2Y5ZGMwNmRlOTYiLCJ1c2VySWQiOiI2MDA3MjAzMjEifQ==</vt:lpwstr>
  </property>
</Properties>
</file>